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6C" w:rsidRDefault="000F166C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（様式２）</w:t>
      </w:r>
    </w:p>
    <w:p w:rsidR="000F166C" w:rsidRDefault="000F166C">
      <w:pPr>
        <w:jc w:val="center"/>
        <w:rPr>
          <w:rFonts w:hint="eastAsia"/>
          <w:sz w:val="20"/>
          <w:szCs w:val="20"/>
        </w:rPr>
      </w:pPr>
    </w:p>
    <w:p w:rsidR="000F166C" w:rsidRDefault="000F166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福井県</w:t>
      </w:r>
      <w:r w:rsidR="00327C40">
        <w:rPr>
          <w:rFonts w:hint="eastAsia"/>
          <w:sz w:val="24"/>
        </w:rPr>
        <w:t>グローバル</w:t>
      </w:r>
      <w:r>
        <w:rPr>
          <w:rFonts w:hint="eastAsia"/>
          <w:sz w:val="24"/>
        </w:rPr>
        <w:t>人材基金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長期海外留学等支援奨学金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貸与申請書</w:t>
      </w:r>
    </w:p>
    <w:p w:rsidR="000F166C" w:rsidRDefault="000F166C">
      <w:pPr>
        <w:jc w:val="center"/>
        <w:rPr>
          <w:rFonts w:hint="eastAsia"/>
          <w:sz w:val="24"/>
        </w:rPr>
      </w:pPr>
    </w:p>
    <w:p w:rsidR="000F166C" w:rsidRDefault="000F166C">
      <w:pPr>
        <w:spacing w:line="36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F166C" w:rsidRDefault="000F166C">
      <w:pPr>
        <w:spacing w:line="360" w:lineRule="exact"/>
        <w:rPr>
          <w:rFonts w:hint="eastAsia"/>
          <w:sz w:val="24"/>
        </w:rPr>
      </w:pPr>
    </w:p>
    <w:p w:rsidR="000F166C" w:rsidRDefault="000F166C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公益財団法人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福井県</w:t>
      </w:r>
      <w:r w:rsidR="00327C40">
        <w:rPr>
          <w:rFonts w:hint="eastAsia"/>
          <w:sz w:val="24"/>
        </w:rPr>
        <w:t>グローバル</w:t>
      </w:r>
      <w:r>
        <w:rPr>
          <w:rFonts w:hint="eastAsia"/>
          <w:sz w:val="24"/>
        </w:rPr>
        <w:t>人材基金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理事長　様</w:t>
      </w:r>
    </w:p>
    <w:p w:rsidR="000F166C" w:rsidRDefault="000F166C">
      <w:pPr>
        <w:spacing w:line="360" w:lineRule="exact"/>
        <w:rPr>
          <w:rFonts w:hint="eastAsia"/>
          <w:sz w:val="24"/>
        </w:rPr>
      </w:pPr>
    </w:p>
    <w:p w:rsidR="00C1481D" w:rsidRDefault="00C1481D" w:rsidP="00C1481D">
      <w:pPr>
        <w:spacing w:line="360" w:lineRule="exact"/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 xml:space="preserve">申請者本人　　　　　　　氏名　　　　　　　　　　　　　</w:t>
      </w:r>
    </w:p>
    <w:p w:rsidR="00C1481D" w:rsidRDefault="00C1481D" w:rsidP="00C1481D">
      <w:pPr>
        <w:spacing w:line="360" w:lineRule="exact"/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 xml:space="preserve">連帯保証人（法定代理人）氏名　　　　　　　　　　　　　</w:t>
      </w:r>
    </w:p>
    <w:p w:rsidR="00C1481D" w:rsidRDefault="00C1481D" w:rsidP="00C1481D">
      <w:pPr>
        <w:spacing w:line="360" w:lineRule="exact"/>
        <w:jc w:val="left"/>
        <w:rPr>
          <w:rFonts w:hint="eastAsia"/>
          <w:sz w:val="24"/>
        </w:rPr>
      </w:pPr>
    </w:p>
    <w:p w:rsidR="000F166C" w:rsidRDefault="000F166C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福井県</w:t>
      </w:r>
      <w:r w:rsidR="00327C40">
        <w:rPr>
          <w:rFonts w:hint="eastAsia"/>
          <w:sz w:val="24"/>
        </w:rPr>
        <w:t>グローバル</w:t>
      </w:r>
      <w:r>
        <w:rPr>
          <w:rFonts w:hint="eastAsia"/>
          <w:sz w:val="24"/>
        </w:rPr>
        <w:t>人材基金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長期海外留学等支援奨学金の貸与を受けたいので、「公益財団法人福井県</w:t>
      </w:r>
      <w:r w:rsidR="00327C40">
        <w:rPr>
          <w:rFonts w:hint="eastAsia"/>
          <w:sz w:val="24"/>
        </w:rPr>
        <w:t>グローバル</w:t>
      </w:r>
      <w:r>
        <w:rPr>
          <w:rFonts w:hint="eastAsia"/>
          <w:sz w:val="24"/>
        </w:rPr>
        <w:t>人材基金助成金交付規程」（以下「規程」という。）および「福井県</w:t>
      </w:r>
      <w:r w:rsidR="00327C40">
        <w:rPr>
          <w:rFonts w:hint="eastAsia"/>
          <w:sz w:val="24"/>
        </w:rPr>
        <w:t>グローバル</w:t>
      </w:r>
      <w:r>
        <w:rPr>
          <w:rFonts w:hint="eastAsia"/>
          <w:sz w:val="24"/>
        </w:rPr>
        <w:t>人材基金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長期海外留学等支援奨学金貸与事業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実施要領」（以下「要領」という。）に基づき、関係書類を添えて次のとおり申請します。</w:t>
      </w:r>
    </w:p>
    <w:p w:rsidR="000F166C" w:rsidRDefault="000F166C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申請者本人は、貸与を受けることとなった上は、規程および要領の定めを遵守し、申請書に記載する留学・研修を誠実に履行します。また、奨学金の返還要件に合致するに至った場合には、責任を持って返還することを誓います。</w:t>
      </w:r>
    </w:p>
    <w:p w:rsidR="000F166C" w:rsidRDefault="000F166C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連帯保証人（・法定代理人）は、申請者本人が貸与を受けることとなった場合、申請者本人が上記誓約内容を実現できるよう、最大限の支援を行うとともに、奨学金の返還要件に合致するに至った場合には、申請者本人と同等の責務を負うことを約束します。</w:t>
      </w:r>
    </w:p>
    <w:p w:rsidR="000F166C" w:rsidRDefault="000F166C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加えて、申請者本人および連帯保証人（・法定代理人）は、本基金が、この奨学金の貸与に関して、下記のとおり個人情報を取り扱うことについて同意します。</w:t>
      </w:r>
    </w:p>
    <w:p w:rsidR="000F166C" w:rsidRDefault="000F166C">
      <w:pPr>
        <w:pStyle w:val="a7"/>
        <w:rPr>
          <w:rFonts w:hint="eastAsia"/>
        </w:rPr>
      </w:pPr>
    </w:p>
    <w:p w:rsidR="000F166C" w:rsidRDefault="000F166C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0F166C" w:rsidRDefault="000F166C">
      <w:pPr>
        <w:pStyle w:val="a8"/>
        <w:jc w:val="both"/>
        <w:rPr>
          <w:rFonts w:hint="eastAsia"/>
          <w:sz w:val="22"/>
          <w:szCs w:val="22"/>
        </w:rPr>
      </w:pPr>
    </w:p>
    <w:p w:rsidR="000F166C" w:rsidRDefault="000F166C">
      <w:pPr>
        <w:pStyle w:val="a8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【個人情報の取扱い】</w:t>
      </w:r>
    </w:p>
    <w:p w:rsidR="000F166C" w:rsidRDefault="000F166C">
      <w:pPr>
        <w:ind w:leftChars="48" w:left="32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・本基金は、この奨学金に関する個人情報について、適正な収集・利用・管理を行います。この奨学制度の運営以外の目的に使用することはありません。</w:t>
      </w:r>
    </w:p>
    <w:p w:rsidR="000F166C" w:rsidRDefault="000F166C">
      <w:pPr>
        <w:ind w:leftChars="52" w:left="329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・また、本基金は、奨学金の応募者や交付決定者から、在籍している国内の大学、短大、高専、大学院を経由して収集する情報（卒学等後を含む。）についても、同じく適正に扱います。</w:t>
      </w:r>
    </w:p>
    <w:p w:rsidR="000F166C" w:rsidRDefault="000F166C">
      <w:pPr>
        <w:ind w:leftChars="52" w:left="329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ただし、基金は、この奨学金に関して集めた個人情報について、奨学金や基金の広報活動に用いるため、奨学金の応募者や交付決定者（状況に応じて連帯保証人（・法定代理人））から、個別に同意を得た上で、各種広報媒体等で利用することがあります。</w:t>
      </w:r>
    </w:p>
    <w:p w:rsidR="000F166C" w:rsidRDefault="000F166C">
      <w:pPr>
        <w:ind w:firstLineChars="100" w:firstLine="220"/>
        <w:jc w:val="right"/>
        <w:rPr>
          <w:sz w:val="20"/>
          <w:szCs w:val="20"/>
        </w:rPr>
      </w:pPr>
      <w:r>
        <w:rPr>
          <w:sz w:val="22"/>
          <w:szCs w:val="22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322"/>
        <w:gridCol w:w="1740"/>
        <w:gridCol w:w="954"/>
        <w:gridCol w:w="720"/>
        <w:gridCol w:w="720"/>
        <w:gridCol w:w="540"/>
        <w:gridCol w:w="6"/>
        <w:gridCol w:w="3235"/>
      </w:tblGrid>
      <w:tr w:rsidR="000F166C">
        <w:tc>
          <w:tcPr>
            <w:tcW w:w="2041" w:type="dxa"/>
            <w:gridSpan w:val="2"/>
          </w:tcPr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貸与を受けようとする期間</w:t>
            </w:r>
          </w:p>
        </w:tc>
        <w:tc>
          <w:tcPr>
            <w:tcW w:w="7915" w:type="dxa"/>
            <w:gridSpan w:val="7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西暦　　　　　年　　　月から西暦　　　　　年　　　月まで</w:t>
            </w:r>
          </w:p>
        </w:tc>
      </w:tr>
      <w:tr w:rsidR="000F166C">
        <w:trPr>
          <w:cantSplit/>
          <w:trHeight w:val="112"/>
        </w:trPr>
        <w:tc>
          <w:tcPr>
            <w:tcW w:w="719" w:type="dxa"/>
            <w:vMerge w:val="restart"/>
            <w:textDirection w:val="tbRlV"/>
            <w:vAlign w:val="center"/>
          </w:tcPr>
          <w:p w:rsidR="000F166C" w:rsidRDefault="000F166C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申請者本人</w:t>
            </w:r>
          </w:p>
        </w:tc>
        <w:tc>
          <w:tcPr>
            <w:tcW w:w="1322" w:type="dxa"/>
            <w:tcBorders>
              <w:bottom w:val="dashed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14" w:type="dxa"/>
            <w:gridSpan w:val="3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41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0F166C">
        <w:trPr>
          <w:cantSplit/>
          <w:trHeight w:val="242"/>
        </w:trPr>
        <w:tc>
          <w:tcPr>
            <w:tcW w:w="719" w:type="dxa"/>
            <w:vMerge/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 w:val="restart"/>
            <w:tcBorders>
              <w:top w:val="dashed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14" w:type="dxa"/>
            <w:gridSpan w:val="3"/>
            <w:vMerge w:val="restart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0F166C">
        <w:trPr>
          <w:cantSplit/>
          <w:trHeight w:val="89"/>
        </w:trPr>
        <w:tc>
          <w:tcPr>
            <w:tcW w:w="719" w:type="dxa"/>
            <w:vMerge/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414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241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0F166C">
        <w:trPr>
          <w:cantSplit/>
          <w:trHeight w:val="2415"/>
        </w:trPr>
        <w:tc>
          <w:tcPr>
            <w:tcW w:w="719" w:type="dxa"/>
            <w:vMerge/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現住所等</w:t>
            </w:r>
          </w:p>
        </w:tc>
        <w:tc>
          <w:tcPr>
            <w:tcW w:w="7915" w:type="dxa"/>
            <w:gridSpan w:val="7"/>
            <w:tcBorders>
              <w:bottom w:val="single" w:sz="4" w:space="0" w:color="auto"/>
            </w:tcBorders>
          </w:tcPr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  <w:lang w:eastAsia="zh-CN"/>
              </w:rPr>
              <w:t xml:space="preserve">　　　－　　　　　　　　　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  <w:r>
              <w:rPr>
                <w:rFonts w:ascii="ＭＳ 明朝" w:hAnsi="ＭＳ 明朝" w:hint="eastAsia"/>
              </w:rPr>
              <w:t>①（自宅・携帯電話）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（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）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  <w:r>
              <w:rPr>
                <w:rFonts w:ascii="ＭＳ 明朝" w:hAnsi="ＭＳ 明朝" w:hint="eastAsia"/>
              </w:rPr>
              <w:t>②（自宅・携帯電話）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（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）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電子メールアドレス（携帯電話は不可）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</w:tr>
      <w:tr w:rsidR="000F166C">
        <w:trPr>
          <w:cantSplit/>
          <w:trHeight w:val="945"/>
        </w:trPr>
        <w:tc>
          <w:tcPr>
            <w:tcW w:w="719" w:type="dxa"/>
            <w:vMerge/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国内での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</w:rPr>
              <w:t>在籍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校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b/>
                <w:i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i/>
                <w:kern w:val="0"/>
                <w:sz w:val="16"/>
                <w:szCs w:val="16"/>
              </w:rPr>
              <w:t>※学生等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b/>
                <w:i/>
                <w:kern w:val="0"/>
                <w:sz w:val="16"/>
                <w:szCs w:val="16"/>
              </w:rPr>
              <w:t>のみ記載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大学等の名称・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175" w:type="dxa"/>
            <w:gridSpan w:val="6"/>
            <w:tcBorders>
              <w:bottom w:val="single" w:sz="4" w:space="0" w:color="auto"/>
            </w:tcBorders>
          </w:tcPr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</w:tr>
      <w:tr w:rsidR="000F166C">
        <w:trPr>
          <w:cantSplit/>
          <w:trHeight w:val="615"/>
        </w:trPr>
        <w:tc>
          <w:tcPr>
            <w:tcW w:w="719" w:type="dxa"/>
            <w:vMerge/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tcBorders>
              <w:bottom w:val="dashed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学部・学科等、</w:t>
            </w:r>
          </w:p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大学院研究科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6175" w:type="dxa"/>
            <w:gridSpan w:val="6"/>
            <w:tcBorders>
              <w:bottom w:val="dashed" w:sz="4" w:space="0" w:color="auto"/>
            </w:tcBorders>
          </w:tcPr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</w:tr>
      <w:tr w:rsidR="000F166C">
        <w:trPr>
          <w:cantSplit/>
          <w:trHeight w:val="915"/>
        </w:trPr>
        <w:tc>
          <w:tcPr>
            <w:tcW w:w="719" w:type="dxa"/>
            <w:vMerge/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915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学年等　</w:t>
            </w:r>
          </w:p>
        </w:tc>
      </w:tr>
      <w:tr w:rsidR="000F166C">
        <w:trPr>
          <w:cantSplit/>
          <w:trHeight w:val="600"/>
        </w:trPr>
        <w:tc>
          <w:tcPr>
            <w:tcW w:w="719" w:type="dxa"/>
            <w:vMerge/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国内での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職業</w:t>
            </w:r>
          </w:p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i/>
                <w:kern w:val="0"/>
                <w:sz w:val="16"/>
                <w:szCs w:val="16"/>
              </w:rPr>
              <w:t>※学生等以外の社会人のみ記載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勤務先住所</w:t>
            </w:r>
          </w:p>
        </w:tc>
        <w:tc>
          <w:tcPr>
            <w:tcW w:w="61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F166C">
        <w:trPr>
          <w:cantSplit/>
          <w:trHeight w:val="750"/>
        </w:trPr>
        <w:tc>
          <w:tcPr>
            <w:tcW w:w="719" w:type="dxa"/>
            <w:vMerge/>
            <w:tcBorders>
              <w:bottom w:val="single" w:sz="4" w:space="0" w:color="auto"/>
            </w:tcBorders>
            <w:textDirection w:val="tbRlV"/>
          </w:tcPr>
          <w:p w:rsidR="000F166C" w:rsidRDefault="000F166C">
            <w:pPr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電話：</w:t>
            </w:r>
          </w:p>
        </w:tc>
      </w:tr>
      <w:tr w:rsidR="000F166C">
        <w:trPr>
          <w:trHeight w:val="208"/>
        </w:trPr>
        <w:tc>
          <w:tcPr>
            <w:tcW w:w="719" w:type="dxa"/>
            <w:vMerge w:val="restart"/>
            <w:textDirection w:val="tbRlV"/>
            <w:vAlign w:val="center"/>
          </w:tcPr>
          <w:p w:rsidR="000F166C" w:rsidRDefault="000F166C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連帯保証人（法定代理人）</w:t>
            </w:r>
          </w:p>
        </w:tc>
        <w:tc>
          <w:tcPr>
            <w:tcW w:w="1322" w:type="dxa"/>
            <w:tcBorders>
              <w:bottom w:val="dashed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14" w:type="dxa"/>
            <w:gridSpan w:val="3"/>
            <w:tcBorders>
              <w:bottom w:val="dashed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41" w:type="dxa"/>
            <w:gridSpan w:val="2"/>
          </w:tcPr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0F166C">
        <w:trPr>
          <w:trHeight w:val="206"/>
        </w:trPr>
        <w:tc>
          <w:tcPr>
            <w:tcW w:w="719" w:type="dxa"/>
            <w:vMerge/>
          </w:tcPr>
          <w:p w:rsidR="000F166C" w:rsidRDefault="000F166C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 w:val="restart"/>
            <w:tcBorders>
              <w:top w:val="dashed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1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3241" w:type="dxa"/>
            <w:gridSpan w:val="2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0F166C">
        <w:trPr>
          <w:trHeight w:val="206"/>
        </w:trPr>
        <w:tc>
          <w:tcPr>
            <w:tcW w:w="719" w:type="dxa"/>
            <w:vMerge/>
          </w:tcPr>
          <w:p w:rsidR="000F166C" w:rsidRDefault="000F166C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Merge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414" w:type="dxa"/>
            <w:gridSpan w:val="3"/>
            <w:vMerge/>
          </w:tcPr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241" w:type="dxa"/>
            <w:gridSpan w:val="2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0F166C">
        <w:trPr>
          <w:trHeight w:val="1350"/>
        </w:trPr>
        <w:tc>
          <w:tcPr>
            <w:tcW w:w="719" w:type="dxa"/>
            <w:vMerge/>
          </w:tcPr>
          <w:p w:rsidR="000F166C" w:rsidRDefault="000F166C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現住所等</w:t>
            </w:r>
          </w:p>
        </w:tc>
        <w:tc>
          <w:tcPr>
            <w:tcW w:w="7915" w:type="dxa"/>
            <w:gridSpan w:val="7"/>
          </w:tcPr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  <w:lang w:eastAsia="zh-CN"/>
              </w:rPr>
              <w:t xml:space="preserve">　　　－　　　　　　　　　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  <w:r>
              <w:rPr>
                <w:rFonts w:ascii="ＭＳ 明朝" w:hAnsi="ＭＳ 明朝" w:hint="eastAsia"/>
              </w:rPr>
              <w:t>①（自宅・携帯電話）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（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）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  <w:r>
              <w:rPr>
                <w:rFonts w:ascii="ＭＳ 明朝" w:hAnsi="ＭＳ 明朝" w:hint="eastAsia"/>
              </w:rPr>
              <w:t>②（自宅・携帯電話）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（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）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電子メールアドレス（携帯電話は不可）</w:t>
            </w: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</w:tr>
      <w:tr w:rsidR="000F166C">
        <w:trPr>
          <w:trHeight w:val="394"/>
        </w:trPr>
        <w:tc>
          <w:tcPr>
            <w:tcW w:w="719" w:type="dxa"/>
            <w:vMerge/>
          </w:tcPr>
          <w:p w:rsidR="000F166C" w:rsidRDefault="000F166C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22" w:type="dxa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694" w:type="dxa"/>
            <w:gridSpan w:val="2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3781" w:type="dxa"/>
            <w:gridSpan w:val="3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F166C">
        <w:trPr>
          <w:trHeight w:val="540"/>
        </w:trPr>
        <w:tc>
          <w:tcPr>
            <w:tcW w:w="719" w:type="dxa"/>
            <w:vMerge/>
          </w:tcPr>
          <w:p w:rsidR="000F166C" w:rsidRDefault="000F166C">
            <w:pPr>
              <w:rPr>
                <w:rFonts w:ascii="ＭＳ 明朝" w:hAnsi="ＭＳ 明朝" w:hint="eastAsia"/>
              </w:rPr>
            </w:pPr>
          </w:p>
        </w:tc>
        <w:tc>
          <w:tcPr>
            <w:tcW w:w="1322" w:type="dxa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年収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（税込み）</w:t>
            </w:r>
          </w:p>
        </w:tc>
        <w:tc>
          <w:tcPr>
            <w:tcW w:w="2694" w:type="dxa"/>
            <w:gridSpan w:val="2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申請者との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関係</w:t>
            </w:r>
          </w:p>
        </w:tc>
        <w:tc>
          <w:tcPr>
            <w:tcW w:w="3781" w:type="dxa"/>
            <w:gridSpan w:val="3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0F166C" w:rsidRDefault="000F166C">
      <w:pPr>
        <w:ind w:leftChars="52" w:left="309" w:hangingChars="100" w:hanging="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:rsidR="000F166C" w:rsidRDefault="006608DD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-419735</wp:posOffset>
                </wp:positionV>
                <wp:extent cx="1414145" cy="1609725"/>
                <wp:effectExtent l="12700" t="13335" r="1143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66C" w:rsidRDefault="000F166C">
                            <w:pP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</w:pPr>
                          </w:p>
                          <w:p w:rsidR="000F166C" w:rsidRDefault="000F166C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写真添付</w:t>
                            </w:r>
                          </w:p>
                          <w:p w:rsidR="000F166C" w:rsidRDefault="000F166C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３か月以内に撮影</w:t>
                            </w:r>
                          </w:p>
                          <w:p w:rsidR="000F166C" w:rsidRDefault="000F166C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無帽､無背景のもの</w:t>
                            </w:r>
                          </w:p>
                          <w:p w:rsidR="000F166C" w:rsidRDefault="000F166C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(裏面に氏名を記入)</w:t>
                            </w:r>
                          </w:p>
                          <w:p w:rsidR="000F166C" w:rsidRDefault="000F166C">
                            <w:pPr>
                              <w:jc w:val="center"/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4.5cm×3.5cm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35pt;margin-top:-33.05pt;width:111.3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">
                <v:textbox inset="5.85pt,.7pt,5.85pt,.7pt">
                  <w:txbxContent>
                    <w:p w:rsidR="000F166C" w:rsidRDefault="000F166C">
                      <w:pPr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</w:pPr>
                    </w:p>
                    <w:p w:rsidR="000F166C" w:rsidRDefault="000F166C">
                      <w:pPr>
                        <w:jc w:val="center"/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</w:pPr>
                      <w:r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写真添付</w:t>
                      </w:r>
                    </w:p>
                    <w:p w:rsidR="000F166C" w:rsidRDefault="000F166C">
                      <w:pPr>
                        <w:jc w:val="center"/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</w:pPr>
                      <w:r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３か月以内に撮影</w:t>
                      </w:r>
                    </w:p>
                    <w:p w:rsidR="000F166C" w:rsidRDefault="000F166C">
                      <w:pPr>
                        <w:jc w:val="center"/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</w:pPr>
                      <w:r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無帽､無背景のもの</w:t>
                      </w:r>
                    </w:p>
                    <w:p w:rsidR="000F166C" w:rsidRDefault="000F166C">
                      <w:pPr>
                        <w:jc w:val="center"/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</w:pPr>
                      <w:r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(裏面に氏名を記入)</w:t>
                      </w:r>
                    </w:p>
                    <w:p w:rsidR="000F166C" w:rsidRDefault="000F166C">
                      <w:pPr>
                        <w:jc w:val="center"/>
                        <w:rPr>
                          <w:rFonts w:ascii="ＭＳ 明朝" w:hAnsi="ＭＳ 明朝"/>
                          <w:sz w:val="19"/>
                          <w:szCs w:val="19"/>
                        </w:rPr>
                      </w:pPr>
                      <w:r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4.5cm×3.5cm</w:t>
                      </w:r>
                    </w:p>
                  </w:txbxContent>
                </v:textbox>
              </v:shape>
            </w:pict>
          </mc:Fallback>
        </mc:AlternateContent>
      </w:r>
    </w:p>
    <w:p w:rsidR="000F166C" w:rsidRDefault="000F166C">
      <w:pPr>
        <w:jc w:val="left"/>
        <w:rPr>
          <w:rFonts w:ascii="ＭＳ 明朝" w:hAnsi="ＭＳ 明朝" w:hint="eastAsia"/>
          <w:sz w:val="24"/>
        </w:rPr>
      </w:pPr>
    </w:p>
    <w:p w:rsidR="000F166C" w:rsidRDefault="000F166C">
      <w:pPr>
        <w:jc w:val="left"/>
        <w:rPr>
          <w:rFonts w:ascii="ＭＳ 明朝" w:hAnsi="ＭＳ 明朝" w:hint="eastAsia"/>
          <w:sz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2274"/>
        <w:gridCol w:w="6350"/>
      </w:tblGrid>
      <w:tr w:rsidR="000F166C">
        <w:trPr>
          <w:trHeight w:val="70"/>
        </w:trPr>
        <w:tc>
          <w:tcPr>
            <w:tcW w:w="1213" w:type="dxa"/>
            <w:vMerge w:val="restart"/>
            <w:tcBorders>
              <w:righ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留学・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研修先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F166C" w:rsidRDefault="000F166C">
            <w:pPr>
              <w:jc w:val="center"/>
              <w:rPr>
                <w:rFonts w:ascii="ＭＳ 明朝" w:hAnsi="ＭＳ 明朝" w:hint="eastAsia"/>
                <w:i/>
                <w:sz w:val="16"/>
                <w:szCs w:val="16"/>
              </w:rPr>
            </w:pPr>
            <w:r>
              <w:rPr>
                <w:rFonts w:ascii="ＭＳ 明朝" w:hAnsi="ＭＳ 明朝" w:hint="eastAsia"/>
                <w:i/>
                <w:sz w:val="16"/>
                <w:szCs w:val="16"/>
              </w:rPr>
              <w:t>※出願先が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i/>
                <w:sz w:val="16"/>
                <w:szCs w:val="16"/>
              </w:rPr>
            </w:pPr>
            <w:r>
              <w:rPr>
                <w:rFonts w:ascii="ＭＳ 明朝" w:hAnsi="ＭＳ 明朝" w:hint="eastAsia"/>
                <w:i/>
                <w:sz w:val="16"/>
                <w:szCs w:val="16"/>
              </w:rPr>
              <w:t>複数の場合、第一希望</w:t>
            </w:r>
          </w:p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i/>
                <w:sz w:val="16"/>
                <w:szCs w:val="16"/>
              </w:rPr>
              <w:t>を記入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国・地域名（日本語）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F166C">
        <w:trPr>
          <w:trHeight w:val="15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使用言語</w:t>
            </w:r>
          </w:p>
        </w:tc>
        <w:tc>
          <w:tcPr>
            <w:tcW w:w="6350" w:type="dxa"/>
            <w:tcBorders>
              <w:top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F166C">
        <w:trPr>
          <w:trHeight w:val="480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大学名・教育機関名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研修機関名</w:t>
            </w:r>
          </w:p>
        </w:tc>
        <w:tc>
          <w:tcPr>
            <w:tcW w:w="6350" w:type="dxa"/>
            <w:tcBorders>
              <w:top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（日本語）</w:t>
            </w:r>
          </w:p>
        </w:tc>
      </w:tr>
      <w:tr w:rsidR="000F166C">
        <w:trPr>
          <w:trHeight w:val="569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</w:tcBorders>
            <w:vAlign w:val="center"/>
          </w:tcPr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（現地語）</w:t>
            </w:r>
          </w:p>
        </w:tc>
      </w:tr>
      <w:tr w:rsidR="000F166C">
        <w:trPr>
          <w:trHeight w:val="388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学部・学科名</w:t>
            </w:r>
          </w:p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大学院研究科専攻名</w:t>
            </w:r>
          </w:p>
        </w:tc>
        <w:tc>
          <w:tcPr>
            <w:tcW w:w="6350" w:type="dxa"/>
            <w:vAlign w:val="center"/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F166C">
        <w:trPr>
          <w:trHeight w:val="405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留学の種類</w:t>
            </w:r>
          </w:p>
        </w:tc>
        <w:tc>
          <w:tcPr>
            <w:tcW w:w="6350" w:type="dxa"/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協定留学　・　認定留学　・　その他（　　　　　　　　　　）</w:t>
            </w:r>
          </w:p>
        </w:tc>
      </w:tr>
      <w:tr w:rsidR="000F166C">
        <w:trPr>
          <w:trHeight w:val="540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居住予定所在地</w:t>
            </w:r>
          </w:p>
        </w:tc>
        <w:tc>
          <w:tcPr>
            <w:tcW w:w="6350" w:type="dxa"/>
            <w:vAlign w:val="center"/>
          </w:tcPr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（寮・その他・未定）※居住形態を記入</w:t>
            </w:r>
          </w:p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F166C"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留学等期間(西暦)</w:t>
            </w:r>
          </w:p>
        </w:tc>
        <w:tc>
          <w:tcPr>
            <w:tcW w:w="6350" w:type="dxa"/>
            <w:vAlign w:val="center"/>
          </w:tcPr>
          <w:p w:rsidR="000F166C" w:rsidRDefault="000F16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日～　　　年　　月　　日（確定・予定）</w:t>
            </w:r>
          </w:p>
        </w:tc>
      </w:tr>
      <w:tr w:rsidR="000F166C">
        <w:trPr>
          <w:trHeight w:val="294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出国(予定)日（西暦）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:rsidR="000F166C" w:rsidRDefault="000F166C" w:rsidP="008952C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0F166C">
        <w:trPr>
          <w:trHeight w:val="260"/>
        </w:trPr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0F166C" w:rsidRDefault="000F16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166C" w:rsidRDefault="000F166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帰国(予定)日（西暦）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:rsidR="000F166C" w:rsidRDefault="000F166C" w:rsidP="008952C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0F166C">
        <w:trPr>
          <w:trHeight w:val="1834"/>
        </w:trPr>
        <w:tc>
          <w:tcPr>
            <w:tcW w:w="9837" w:type="dxa"/>
            <w:gridSpan w:val="3"/>
            <w:tcBorders>
              <w:top w:val="single" w:sz="4" w:space="0" w:color="000000"/>
            </w:tcBorders>
          </w:tcPr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留学・研修中の学習・研究等の計画</w:t>
            </w: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（スペースが足りない場合は､任意の書式で作成し、添付すること。）</w:t>
            </w: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F166C">
        <w:trPr>
          <w:trHeight w:val="406"/>
        </w:trPr>
        <w:tc>
          <w:tcPr>
            <w:tcW w:w="9837" w:type="dxa"/>
            <w:gridSpan w:val="3"/>
          </w:tcPr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その他自己ＰＲ（学業以外の活動歴など、特に知ってほしいことについて記述）</w:t>
            </w: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（スペースが足りない場合は､任意の書式で作成し、添付すること。）</w:t>
            </w: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F166C" w:rsidRDefault="000F166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F166C">
        <w:trPr>
          <w:trHeight w:val="1228"/>
        </w:trPr>
        <w:tc>
          <w:tcPr>
            <w:tcW w:w="9837" w:type="dxa"/>
            <w:gridSpan w:val="3"/>
          </w:tcPr>
          <w:p w:rsidR="000F166C" w:rsidRDefault="000F166C">
            <w:pPr>
              <w:spacing w:line="300" w:lineRule="exact"/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以上の記載事項に、一切の相違がないことを誓約します。</w:t>
            </w:r>
          </w:p>
          <w:p w:rsidR="000F166C" w:rsidRDefault="000F166C">
            <w:pPr>
              <w:spacing w:line="300" w:lineRule="exact"/>
              <w:ind w:firstLineChars="200" w:firstLine="480"/>
              <w:jc w:val="right"/>
              <w:rPr>
                <w:rFonts w:ascii="ＭＳ 明朝" w:hAnsi="ＭＳ 明朝" w:hint="eastAsia"/>
                <w:sz w:val="24"/>
              </w:rPr>
            </w:pPr>
          </w:p>
          <w:p w:rsidR="000F166C" w:rsidRDefault="000F166C">
            <w:pPr>
              <w:wordWrap w:val="0"/>
              <w:spacing w:line="300" w:lineRule="exact"/>
              <w:ind w:firstLineChars="200" w:firstLine="48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月　　　日　</w:t>
            </w:r>
          </w:p>
          <w:p w:rsidR="000F166C" w:rsidRDefault="000F166C">
            <w:pPr>
              <w:spacing w:line="300" w:lineRule="exact"/>
              <w:ind w:right="487" w:firstLineChars="300" w:firstLine="473"/>
              <w:rPr>
                <w:rFonts w:ascii="ＭＳ 明朝" w:hAnsi="ＭＳ 明朝" w:hint="eastAsia"/>
                <w:w w:val="66"/>
                <w:sz w:val="24"/>
              </w:rPr>
            </w:pPr>
          </w:p>
          <w:p w:rsidR="000F166C" w:rsidRDefault="000F166C">
            <w:pPr>
              <w:spacing w:line="300" w:lineRule="exact"/>
              <w:ind w:right="487" w:firstLineChars="300" w:firstLine="47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w w:val="66"/>
                <w:sz w:val="24"/>
              </w:rPr>
              <w:t xml:space="preserve">申請者本人　　　　　　　　氏名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0F166C" w:rsidRDefault="000F166C">
            <w:pPr>
              <w:spacing w:line="300" w:lineRule="exact"/>
              <w:ind w:right="487" w:firstLineChars="300" w:firstLine="473"/>
              <w:rPr>
                <w:rFonts w:ascii="ＭＳ 明朝" w:hAnsi="ＭＳ 明朝" w:hint="eastAsia"/>
                <w:w w:val="66"/>
                <w:sz w:val="24"/>
              </w:rPr>
            </w:pPr>
          </w:p>
          <w:p w:rsidR="000F166C" w:rsidRDefault="000F166C">
            <w:pPr>
              <w:spacing w:line="300" w:lineRule="exact"/>
              <w:ind w:right="487" w:firstLineChars="300" w:firstLine="473"/>
              <w:rPr>
                <w:rFonts w:ascii="ＭＳ 明朝" w:hAnsi="ＭＳ 明朝" w:hint="eastAsia"/>
                <w:w w:val="66"/>
                <w:sz w:val="24"/>
              </w:rPr>
            </w:pPr>
            <w:r>
              <w:rPr>
                <w:rFonts w:ascii="ＭＳ 明朝" w:hAnsi="ＭＳ 明朝" w:hint="eastAsia"/>
                <w:w w:val="66"/>
                <w:sz w:val="24"/>
              </w:rPr>
              <w:t xml:space="preserve">連帯保証人（法定代理人）　氏名　　　　　　　　　　　　　　　　　　　　　　　　　　　　　　　　　　　</w:t>
            </w:r>
          </w:p>
          <w:p w:rsidR="000F166C" w:rsidRDefault="000F166C">
            <w:pPr>
              <w:ind w:right="960" w:firstLineChars="300" w:firstLine="72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0F166C" w:rsidRDefault="000F166C">
      <w:pPr>
        <w:rPr>
          <w:rFonts w:ascii="ＭＳ 明朝" w:hAnsi="ＭＳ 明朝" w:hint="eastAsia"/>
        </w:rPr>
      </w:pPr>
    </w:p>
    <w:sectPr w:rsidR="000F166C">
      <w:pgSz w:w="11906" w:h="16838"/>
      <w:pgMar w:top="851" w:right="1418" w:bottom="851" w:left="1418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FD" w:rsidRDefault="00136BFD" w:rsidP="008952C0">
      <w:r>
        <w:separator/>
      </w:r>
    </w:p>
  </w:endnote>
  <w:endnote w:type="continuationSeparator" w:id="0">
    <w:p w:rsidR="00136BFD" w:rsidRDefault="00136BFD" w:rsidP="0089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FD" w:rsidRDefault="00136BFD" w:rsidP="008952C0">
      <w:r>
        <w:separator/>
      </w:r>
    </w:p>
  </w:footnote>
  <w:footnote w:type="continuationSeparator" w:id="0">
    <w:p w:rsidR="00136BFD" w:rsidRDefault="00136BFD" w:rsidP="0089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166C"/>
    <w:rsid w:val="00136BFD"/>
    <w:rsid w:val="00327C40"/>
    <w:rsid w:val="006608DD"/>
    <w:rsid w:val="008952C0"/>
    <w:rsid w:val="00C1481D"/>
    <w:rsid w:val="00F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D1B7C-E3C2-4E04-995F-334FDC24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pPr>
      <w:jc w:val="right"/>
    </w:pPr>
    <w:rPr>
      <w:sz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531</Characters>
  <Application>Microsoft Office Word</Application>
  <DocSecurity>0</DocSecurity>
  <PresentationFormat/>
  <Lines>4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papa</dc:creator>
  <cp:keywords/>
  <dc:description/>
  <cp:lastModifiedBy>work</cp:lastModifiedBy>
  <cp:revision>2</cp:revision>
  <cp:lastPrinted>2013-04-25T03:09:00Z</cp:lastPrinted>
  <dcterms:created xsi:type="dcterms:W3CDTF">2025-09-12T00:45:00Z</dcterms:created>
  <dcterms:modified xsi:type="dcterms:W3CDTF">2025-09-12T00:45:00Z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1041-8.1.0.3385</vt:lpwstr>
  </property>
</Properties>
</file>